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4F" w:rsidRPr="00C80060" w:rsidRDefault="00A8744F" w:rsidP="00B61A13">
      <w:pPr>
        <w:jc w:val="center"/>
        <w:rPr>
          <w:b/>
          <w:bCs/>
          <w:color w:val="0000FF"/>
          <w:sz w:val="32"/>
          <w:szCs w:val="32"/>
        </w:rPr>
      </w:pPr>
      <w:r w:rsidRPr="00417DCC">
        <w:rPr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r w:rsidRPr="00C80060">
        <w:rPr>
          <w:b/>
          <w:bCs/>
          <w:color w:val="0000FF"/>
          <w:sz w:val="32"/>
          <w:szCs w:val="32"/>
          <w:lang w:val="en-US"/>
        </w:rPr>
        <w:t>vsosh</w:t>
      </w:r>
      <w:r w:rsidRPr="00C80060">
        <w:rPr>
          <w:b/>
          <w:bCs/>
          <w:color w:val="0000FF"/>
          <w:sz w:val="32"/>
          <w:szCs w:val="32"/>
        </w:rPr>
        <w:t>.</w:t>
      </w:r>
      <w:r w:rsidRPr="00C80060">
        <w:rPr>
          <w:b/>
          <w:bCs/>
          <w:color w:val="0000FF"/>
          <w:sz w:val="32"/>
          <w:szCs w:val="32"/>
          <w:lang w:val="en-US"/>
        </w:rPr>
        <w:t>irro</w:t>
      </w:r>
      <w:r w:rsidRPr="00C80060">
        <w:rPr>
          <w:b/>
          <w:bCs/>
          <w:color w:val="0000FF"/>
          <w:sz w:val="32"/>
          <w:szCs w:val="32"/>
        </w:rPr>
        <w:t>.</w:t>
      </w:r>
      <w:r w:rsidRPr="00C80060">
        <w:rPr>
          <w:b/>
          <w:bCs/>
          <w:color w:val="0000FF"/>
          <w:sz w:val="32"/>
          <w:szCs w:val="32"/>
          <w:lang w:val="en-US"/>
        </w:rPr>
        <w:t>ru</w:t>
      </w:r>
    </w:p>
    <w:p w:rsidR="00A8744F" w:rsidRPr="00E47A5F" w:rsidRDefault="00A8744F"/>
    <w:p w:rsidR="00A8744F" w:rsidRDefault="00A8744F">
      <w:r>
        <w:t>Логин:</w:t>
      </w:r>
    </w:p>
    <w:p w:rsidR="00A8744F" w:rsidRDefault="00A8744F">
      <w:r>
        <w:t>Пароль:</w:t>
      </w:r>
    </w:p>
    <w:p w:rsidR="00A8744F" w:rsidRDefault="00A8744F"/>
    <w:p w:rsidR="00A8744F" w:rsidRDefault="00A8744F" w:rsidP="00B61A13">
      <w:pPr>
        <w:jc w:val="center"/>
      </w:pPr>
      <w:r>
        <w:t>Дорогой друг!</w:t>
      </w:r>
    </w:p>
    <w:p w:rsidR="00A8744F" w:rsidRDefault="00A8744F"/>
    <w:p w:rsidR="00A8744F" w:rsidRPr="00C80060" w:rsidRDefault="00A8744F" w:rsidP="00B61A13">
      <w:pPr>
        <w:ind w:firstLine="567"/>
        <w:jc w:val="both"/>
        <w:rPr>
          <w:b/>
          <w:bCs/>
        </w:rPr>
      </w:pPr>
      <w:r>
        <w:t xml:space="preserve">Выданный логин и пароль предназначены для входа в сервис </w:t>
      </w:r>
      <w:r>
        <w:rPr>
          <w:lang w:val="en-US"/>
        </w:rPr>
        <w:t>https</w:t>
      </w:r>
      <w:r w:rsidRPr="00B61A13">
        <w:t xml:space="preserve">:// </w:t>
      </w:r>
      <w:r>
        <w:rPr>
          <w:lang w:val="en-US"/>
        </w:rPr>
        <w:t>vsosh</w:t>
      </w:r>
      <w:r w:rsidRPr="00B61A13">
        <w:t>.</w:t>
      </w:r>
      <w:r>
        <w:rPr>
          <w:lang w:val="en-US"/>
        </w:rPr>
        <w:t>irro</w:t>
      </w:r>
      <w:r w:rsidRPr="00B61A13">
        <w:t>.</w:t>
      </w:r>
      <w:r>
        <w:rPr>
          <w:lang w:val="en-US"/>
        </w:rPr>
        <w:t>ru</w:t>
      </w:r>
      <w:r>
        <w:t xml:space="preserve"> для выполнения заданий онлайн-тура школьного этапа олимпиады по предметам </w:t>
      </w:r>
      <w:r w:rsidRPr="00C80060">
        <w:rPr>
          <w:b/>
          <w:bCs/>
        </w:rPr>
        <w:t>русский язык, иностранные языки (английский</w:t>
      </w:r>
      <w:r>
        <w:t xml:space="preserve">), </w:t>
      </w:r>
      <w:r w:rsidRPr="00C80060">
        <w:rPr>
          <w:b/>
          <w:bCs/>
        </w:rPr>
        <w:t>экология, экономика, география, история, обществознание,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A8744F" w:rsidRDefault="00A8744F" w:rsidP="00B61A13">
      <w:pPr>
        <w:ind w:firstLine="567"/>
        <w:jc w:val="both"/>
      </w:pPr>
      <w:r>
        <w:t>До начала олимпиад следует ознакомиться с платформой</w:t>
      </w:r>
      <w:r w:rsidRPr="00B61A13">
        <w:t xml:space="preserve">, </w:t>
      </w:r>
      <w:r>
        <w:t>для чего там расположены два демонстрационных блока – инструкция и демо-олимпиада. Количество попыток не ограничено. Рекомендуем выполнять демо-тест на том устройстве, с которого впоследствии Вы будете выполнять олимпиадные задания.</w:t>
      </w:r>
    </w:p>
    <w:p w:rsidR="00A8744F" w:rsidRDefault="00A8744F" w:rsidP="00B61A13">
      <w:pPr>
        <w:ind w:firstLine="567"/>
        <w:jc w:val="both"/>
      </w:pPr>
      <w:r>
        <w:t>Не теряйте и не передавайте никому логин и пароль. Решайте задания самостоятельно, без помощи родителей и друзей. Помните, что на муниципальном этапе они не смогут вам помочь. Не копируйте заданий и не передавайте их никому, иначе они могут занять ваше место на следующем этапе олимпиады.</w:t>
      </w:r>
    </w:p>
    <w:p w:rsidR="00A8744F" w:rsidRPr="00417DCC" w:rsidRDefault="00A8744F" w:rsidP="00417DCC">
      <w:pPr>
        <w:ind w:firstLine="567"/>
        <w:jc w:val="both"/>
      </w:pPr>
      <w: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4" w:history="1">
        <w:r w:rsidRPr="001746A8">
          <w:rPr>
            <w:rStyle w:val="Hyperlink"/>
            <w:lang w:val="en-US"/>
          </w:rPr>
          <w:t>olymp</w:t>
        </w:r>
        <w:r w:rsidRPr="001746A8">
          <w:rPr>
            <w:rStyle w:val="Hyperlink"/>
          </w:rPr>
          <w:t>@</w:t>
        </w:r>
        <w:r w:rsidRPr="001746A8">
          <w:rPr>
            <w:rStyle w:val="Hyperlink"/>
            <w:lang w:val="en-US"/>
          </w:rPr>
          <w:t>gia</w:t>
        </w:r>
        <w:r w:rsidRPr="001746A8">
          <w:rPr>
            <w:rStyle w:val="Hyperlink"/>
          </w:rPr>
          <w:t>66.</w:t>
        </w:r>
        <w:r w:rsidRPr="001746A8">
          <w:rPr>
            <w:rStyle w:val="Hyperlink"/>
            <w:lang w:val="en-US"/>
          </w:rPr>
          <w:t>ru</w:t>
        </w:r>
      </w:hyperlink>
      <w:r w:rsidRPr="00B61A13">
        <w:t xml:space="preserve">, </w:t>
      </w:r>
      <w:r>
        <w:t xml:space="preserve">указав в теме «технический сбой», а в теле письма – ваш логин от системы. Техническая поддержка работает с </w:t>
      </w:r>
      <w:r w:rsidRPr="00417DCC">
        <w:t xml:space="preserve">08:30 </w:t>
      </w:r>
      <w:r>
        <w:t xml:space="preserve">до </w:t>
      </w:r>
      <w:r w:rsidRPr="00417DCC">
        <w:t>20:00</w:t>
      </w:r>
      <w:r>
        <w:t xml:space="preserve"> в дни проведения олимпиад. На все ваши письма обязательно ответят.</w:t>
      </w:r>
    </w:p>
    <w:sectPr w:rsidR="00A8744F" w:rsidRPr="00417DCC" w:rsidSect="008C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A13"/>
    <w:rsid w:val="000A3CB0"/>
    <w:rsid w:val="001746A8"/>
    <w:rsid w:val="001C5AA6"/>
    <w:rsid w:val="00333645"/>
    <w:rsid w:val="00417DCC"/>
    <w:rsid w:val="004C57CA"/>
    <w:rsid w:val="0068092D"/>
    <w:rsid w:val="008C5A35"/>
    <w:rsid w:val="00A8744F"/>
    <w:rsid w:val="00AD78A5"/>
    <w:rsid w:val="00B61A13"/>
    <w:rsid w:val="00C80060"/>
    <w:rsid w:val="00CF741A"/>
    <w:rsid w:val="00D92DB5"/>
    <w:rsid w:val="00E4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35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1A13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61A13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@gia6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211</Words>
  <Characters>1206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26</cp:lastModifiedBy>
  <cp:revision>4</cp:revision>
  <dcterms:created xsi:type="dcterms:W3CDTF">2021-09-10T11:34:00Z</dcterms:created>
  <dcterms:modified xsi:type="dcterms:W3CDTF">2021-09-13T04:29:00Z</dcterms:modified>
</cp:coreProperties>
</file>